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9277" w14:textId="77777777" w:rsidR="00FE067E" w:rsidRPr="008E6F10" w:rsidRDefault="003C6034" w:rsidP="00CC1F3B">
      <w:pPr>
        <w:pStyle w:val="TitlePageOrigin"/>
        <w:rPr>
          <w:color w:val="auto"/>
        </w:rPr>
      </w:pPr>
      <w:r w:rsidRPr="008E6F10">
        <w:rPr>
          <w:caps w:val="0"/>
          <w:color w:val="auto"/>
        </w:rPr>
        <w:t>WEST VIRGINIA LEGISLATURE</w:t>
      </w:r>
    </w:p>
    <w:p w14:paraId="3C2DDCF6" w14:textId="77777777" w:rsidR="00CD36CF" w:rsidRPr="008E6F10" w:rsidRDefault="00CD36CF" w:rsidP="00CC1F3B">
      <w:pPr>
        <w:pStyle w:val="TitlePageSession"/>
        <w:rPr>
          <w:color w:val="auto"/>
        </w:rPr>
      </w:pPr>
      <w:r w:rsidRPr="008E6F10">
        <w:rPr>
          <w:color w:val="auto"/>
        </w:rPr>
        <w:t>20</w:t>
      </w:r>
      <w:r w:rsidR="00EC5E63" w:rsidRPr="008E6F10">
        <w:rPr>
          <w:color w:val="auto"/>
        </w:rPr>
        <w:t>2</w:t>
      </w:r>
      <w:r w:rsidR="00C62327" w:rsidRPr="008E6F10">
        <w:rPr>
          <w:color w:val="auto"/>
        </w:rPr>
        <w:t>4</w:t>
      </w:r>
      <w:r w:rsidRPr="008E6F10">
        <w:rPr>
          <w:color w:val="auto"/>
        </w:rPr>
        <w:t xml:space="preserve"> </w:t>
      </w:r>
      <w:r w:rsidR="003C6034" w:rsidRPr="008E6F10">
        <w:rPr>
          <w:caps w:val="0"/>
          <w:color w:val="auto"/>
        </w:rPr>
        <w:t>REGULAR SESSION</w:t>
      </w:r>
    </w:p>
    <w:p w14:paraId="46829B44" w14:textId="77777777" w:rsidR="00CD36CF" w:rsidRPr="008E6F10" w:rsidRDefault="001F4C22" w:rsidP="00CC1F3B">
      <w:pPr>
        <w:pStyle w:val="TitlePageBillPrefix"/>
        <w:rPr>
          <w:color w:val="auto"/>
        </w:rPr>
      </w:pPr>
      <w:sdt>
        <w:sdtPr>
          <w:rPr>
            <w:color w:val="auto"/>
          </w:rPr>
          <w:tag w:val="IntroDate"/>
          <w:id w:val="-1236936958"/>
          <w:placeholder>
            <w:docPart w:val="FCCE18410ADA4DB19EF5F9E9F90A9283"/>
          </w:placeholder>
          <w:text/>
        </w:sdtPr>
        <w:sdtEndPr/>
        <w:sdtContent>
          <w:r w:rsidR="00AE48A0" w:rsidRPr="008E6F10">
            <w:rPr>
              <w:color w:val="auto"/>
            </w:rPr>
            <w:t>Introduced</w:t>
          </w:r>
        </w:sdtContent>
      </w:sdt>
    </w:p>
    <w:p w14:paraId="1B8B47A3" w14:textId="2D0D890B" w:rsidR="00CD36CF" w:rsidRPr="008E6F10" w:rsidRDefault="001F4C22" w:rsidP="00CC1F3B">
      <w:pPr>
        <w:pStyle w:val="BillNumber"/>
        <w:rPr>
          <w:color w:val="auto"/>
        </w:rPr>
      </w:pPr>
      <w:sdt>
        <w:sdtPr>
          <w:rPr>
            <w:color w:val="auto"/>
          </w:rPr>
          <w:tag w:val="Chamber"/>
          <w:id w:val="893011969"/>
          <w:lock w:val="sdtLocked"/>
          <w:placeholder>
            <w:docPart w:val="3BFEDD368E6B494A9DBA36C6C460762C"/>
          </w:placeholder>
          <w:dropDownList>
            <w:listItem w:displayText="House" w:value="House"/>
            <w:listItem w:displayText="Senate" w:value="Senate"/>
          </w:dropDownList>
        </w:sdtPr>
        <w:sdtEndPr/>
        <w:sdtContent>
          <w:r w:rsidR="00C33434" w:rsidRPr="008E6F10">
            <w:rPr>
              <w:color w:val="auto"/>
            </w:rPr>
            <w:t>House</w:t>
          </w:r>
        </w:sdtContent>
      </w:sdt>
      <w:r w:rsidR="00303684" w:rsidRPr="008E6F10">
        <w:rPr>
          <w:color w:val="auto"/>
        </w:rPr>
        <w:t xml:space="preserve"> </w:t>
      </w:r>
      <w:r w:rsidR="00CD36CF" w:rsidRPr="008E6F10">
        <w:rPr>
          <w:color w:val="auto"/>
        </w:rPr>
        <w:t xml:space="preserve">Bill </w:t>
      </w:r>
      <w:sdt>
        <w:sdtPr>
          <w:rPr>
            <w:color w:val="auto"/>
          </w:rPr>
          <w:tag w:val="BNum"/>
          <w:id w:val="1645317809"/>
          <w:lock w:val="sdtLocked"/>
          <w:placeholder>
            <w:docPart w:val="D08B7488B87E46A0BD58A2597ADC18B2"/>
          </w:placeholder>
          <w:text/>
        </w:sdtPr>
        <w:sdtEndPr/>
        <w:sdtContent>
          <w:r>
            <w:rPr>
              <w:color w:val="auto"/>
            </w:rPr>
            <w:t>5439</w:t>
          </w:r>
        </w:sdtContent>
      </w:sdt>
    </w:p>
    <w:p w14:paraId="4947FA14" w14:textId="065D7552" w:rsidR="00CD36CF" w:rsidRPr="008E6F10" w:rsidRDefault="00CD36CF" w:rsidP="00CC1F3B">
      <w:pPr>
        <w:pStyle w:val="Sponsors"/>
        <w:rPr>
          <w:color w:val="auto"/>
        </w:rPr>
      </w:pPr>
      <w:r w:rsidRPr="008E6F10">
        <w:rPr>
          <w:color w:val="auto"/>
        </w:rPr>
        <w:t xml:space="preserve">By </w:t>
      </w:r>
      <w:sdt>
        <w:sdtPr>
          <w:rPr>
            <w:color w:val="auto"/>
          </w:rPr>
          <w:tag w:val="Sponsors"/>
          <w:id w:val="1589585889"/>
          <w:placeholder>
            <w:docPart w:val="3D649D71C73048D7B0FDA5D19DBA967C"/>
          </w:placeholder>
          <w:text w:multiLine="1"/>
        </w:sdtPr>
        <w:sdtEndPr/>
        <w:sdtContent>
          <w:r w:rsidR="00156601" w:rsidRPr="008E6F10">
            <w:rPr>
              <w:color w:val="auto"/>
            </w:rPr>
            <w:t>Delegate</w:t>
          </w:r>
          <w:r w:rsidR="00270BDA">
            <w:rPr>
              <w:color w:val="auto"/>
            </w:rPr>
            <w:t>s</w:t>
          </w:r>
          <w:r w:rsidR="00156601" w:rsidRPr="008E6F10">
            <w:rPr>
              <w:color w:val="auto"/>
            </w:rPr>
            <w:t xml:space="preserve"> Howell</w:t>
          </w:r>
          <w:r w:rsidR="00270BDA">
            <w:rPr>
              <w:color w:val="auto"/>
            </w:rPr>
            <w:t>, Martin, Smith, Fehrenbacher, Willis, Barnhart, Kump, Horst, Petitto, W. Clark, and Campbell</w:t>
          </w:r>
        </w:sdtContent>
      </w:sdt>
    </w:p>
    <w:p w14:paraId="69519E24" w14:textId="28EB901E" w:rsidR="00E831B3" w:rsidRPr="008E6F10" w:rsidRDefault="00CD36CF" w:rsidP="00CC1F3B">
      <w:pPr>
        <w:pStyle w:val="References"/>
        <w:rPr>
          <w:color w:val="auto"/>
        </w:rPr>
      </w:pPr>
      <w:r w:rsidRPr="008E6F10">
        <w:rPr>
          <w:color w:val="auto"/>
        </w:rPr>
        <w:t>[</w:t>
      </w:r>
      <w:sdt>
        <w:sdtPr>
          <w:rPr>
            <w:color w:val="auto"/>
          </w:rPr>
          <w:tag w:val="References"/>
          <w:id w:val="-1043047873"/>
          <w:placeholder>
            <w:docPart w:val="913DDB60496841419BE8A0EB74398A25"/>
          </w:placeholder>
          <w:text w:multiLine="1"/>
        </w:sdtPr>
        <w:sdtEndPr/>
        <w:sdtContent>
          <w:r w:rsidR="001F4C22">
            <w:rPr>
              <w:color w:val="auto"/>
            </w:rPr>
            <w:t>Introduced February 05, 2024; Referred to the Committee on the Judiciary</w:t>
          </w:r>
        </w:sdtContent>
      </w:sdt>
      <w:r w:rsidRPr="008E6F10">
        <w:rPr>
          <w:color w:val="auto"/>
        </w:rPr>
        <w:t>]</w:t>
      </w:r>
    </w:p>
    <w:p w14:paraId="7B2CB2DA" w14:textId="473D0863" w:rsidR="00303684" w:rsidRPr="008E6F10" w:rsidRDefault="0000526A" w:rsidP="00CC1F3B">
      <w:pPr>
        <w:pStyle w:val="TitleSection"/>
        <w:rPr>
          <w:color w:val="auto"/>
        </w:rPr>
      </w:pPr>
      <w:r w:rsidRPr="008E6F10">
        <w:rPr>
          <w:color w:val="auto"/>
        </w:rPr>
        <w:lastRenderedPageBreak/>
        <w:t>A BILL</w:t>
      </w:r>
      <w:r w:rsidR="00156601" w:rsidRPr="008E6F10">
        <w:rPr>
          <w:color w:val="auto"/>
        </w:rPr>
        <w:t xml:space="preserve"> to amend and reenact §55-7-22 of the Code of West Virginia, 1931, as amended, relating to</w:t>
      </w:r>
      <w:r w:rsidR="00254786" w:rsidRPr="008E6F10">
        <w:rPr>
          <w:color w:val="auto"/>
        </w:rPr>
        <w:t xml:space="preserve"> using deadly force against an intruder or attacker in a workplace by a person not engaged in unlawful activity if the person reasonably believes that he or she or another is in imminent danger of death or serious bodily harm; and providing that the person may not be terminated from employment for this action, regardless of company or employer policy.</w:t>
      </w:r>
    </w:p>
    <w:p w14:paraId="7CD644FC" w14:textId="77777777" w:rsidR="00303684" w:rsidRPr="008E6F10" w:rsidRDefault="00303684" w:rsidP="00CC1F3B">
      <w:pPr>
        <w:pStyle w:val="EnactingClause"/>
        <w:rPr>
          <w:color w:val="auto"/>
        </w:rPr>
      </w:pPr>
      <w:r w:rsidRPr="008E6F10">
        <w:rPr>
          <w:color w:val="auto"/>
        </w:rPr>
        <w:t>Be it enacted by the Legislature of West Virginia:</w:t>
      </w:r>
    </w:p>
    <w:p w14:paraId="4321780D" w14:textId="77777777" w:rsidR="003C6034" w:rsidRPr="008E6F10" w:rsidRDefault="003C6034" w:rsidP="00CC1F3B">
      <w:pPr>
        <w:pStyle w:val="EnactingClause"/>
        <w:rPr>
          <w:color w:val="auto"/>
        </w:rPr>
        <w:sectPr w:rsidR="003C6034" w:rsidRPr="008E6F10" w:rsidSect="001566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EB0AC4" w14:textId="77777777" w:rsidR="00156601" w:rsidRPr="008E6F10" w:rsidRDefault="00156601" w:rsidP="006A6159">
      <w:pPr>
        <w:pStyle w:val="ArticleHeading"/>
        <w:rPr>
          <w:color w:val="auto"/>
        </w:rPr>
        <w:sectPr w:rsidR="00156601" w:rsidRPr="008E6F10" w:rsidSect="00F75C83">
          <w:type w:val="continuous"/>
          <w:pgSz w:w="12240" w:h="15840" w:code="1"/>
          <w:pgMar w:top="1440" w:right="1440" w:bottom="1440" w:left="1440" w:header="720" w:footer="720" w:gutter="0"/>
          <w:lnNumType w:countBy="1" w:restart="newSection"/>
          <w:cols w:space="720"/>
          <w:titlePg/>
          <w:docGrid w:linePitch="360"/>
        </w:sectPr>
      </w:pPr>
      <w:r w:rsidRPr="008E6F10">
        <w:rPr>
          <w:color w:val="auto"/>
        </w:rPr>
        <w:t>ARTICLE 7. ACTIONS FOR INJURIES.</w:t>
      </w:r>
    </w:p>
    <w:p w14:paraId="65BDBCA9" w14:textId="33FFB145" w:rsidR="00156601" w:rsidRPr="008E6F10" w:rsidRDefault="00156601" w:rsidP="00D4357A">
      <w:pPr>
        <w:pStyle w:val="SectionHeading"/>
        <w:rPr>
          <w:color w:val="auto"/>
        </w:rPr>
      </w:pPr>
      <w:r w:rsidRPr="008E6F10">
        <w:rPr>
          <w:color w:val="auto"/>
        </w:rPr>
        <w:t>§55-7-22. Civil relief for persons resisting certain criminal activities</w:t>
      </w:r>
      <w:r w:rsidR="00254786" w:rsidRPr="008E6F10">
        <w:rPr>
          <w:color w:val="auto"/>
        </w:rPr>
        <w:t xml:space="preserve">; </w:t>
      </w:r>
      <w:r w:rsidR="00D76E8C" w:rsidRPr="008E6F10">
        <w:rPr>
          <w:color w:val="auto"/>
          <w:u w:val="single"/>
        </w:rPr>
        <w:t>person may not be terminated from employment</w:t>
      </w:r>
      <w:r w:rsidRPr="008E6F10">
        <w:rPr>
          <w:color w:val="auto"/>
          <w:u w:val="single"/>
        </w:rPr>
        <w:t>.</w:t>
      </w:r>
    </w:p>
    <w:p w14:paraId="3AFB9AA7" w14:textId="77777777" w:rsidR="00156601" w:rsidRPr="008E6F10" w:rsidRDefault="00156601" w:rsidP="00D4357A">
      <w:pPr>
        <w:pStyle w:val="SectionBody"/>
        <w:rPr>
          <w:color w:val="auto"/>
        </w:rPr>
      </w:pPr>
      <w:r w:rsidRPr="008E6F10">
        <w:rPr>
          <w:color w:val="auto"/>
        </w:rPr>
        <w:t>(a) A lawful occupant within a home or other place of residence is justified in using reasonable and proportionate force, including deadly force, against an intruder or attacker to prevent a forcible entry into the home or residence or to terminate the intruder</w:t>
      </w:r>
      <w:r w:rsidRPr="008E6F10">
        <w:rPr>
          <w:color w:val="auto"/>
        </w:rPr>
        <w:sym w:font="Arial" w:char="0027"/>
      </w:r>
      <w:r w:rsidRPr="008E6F10">
        <w:rPr>
          <w:color w:val="auto"/>
        </w:rPr>
        <w:t>s or attacker</w:t>
      </w:r>
      <w:r w:rsidRPr="008E6F10">
        <w:rPr>
          <w:color w:val="auto"/>
        </w:rPr>
        <w:sym w:font="Arial" w:char="0027"/>
      </w:r>
      <w:r w:rsidRPr="008E6F10">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6168CACA" w14:textId="77777777" w:rsidR="00156601" w:rsidRPr="008E6F10" w:rsidRDefault="00156601" w:rsidP="00D4357A">
      <w:pPr>
        <w:pStyle w:val="SectionBody"/>
        <w:rPr>
          <w:color w:val="auto"/>
        </w:rPr>
      </w:pPr>
      <w:r w:rsidRPr="008E6F10">
        <w:rPr>
          <w:color w:val="auto"/>
        </w:rPr>
        <w:t>(b) A lawful occupant within a home or other place of residence does not have a duty to retreat from an intruder or attacker in the circumstances described in subsection (a) of this section.</w:t>
      </w:r>
    </w:p>
    <w:p w14:paraId="0C388439" w14:textId="44DC3E49" w:rsidR="00156601" w:rsidRPr="008E6F10" w:rsidRDefault="00156601" w:rsidP="00D4357A">
      <w:pPr>
        <w:pStyle w:val="SectionBody"/>
        <w:rPr>
          <w:color w:val="auto"/>
        </w:rPr>
      </w:pPr>
      <w:r w:rsidRPr="008E6F10">
        <w:rPr>
          <w:color w:val="auto"/>
        </w:rPr>
        <w:t xml:space="preserve">(c) A person not engaged in unlawful activity who is attacked in any place he or she has a legal right to be outside of his or her home or residence may use reasonable and proportionate force against an intruder or attacker: </w:t>
      </w:r>
      <w:r w:rsidRPr="008E6F10">
        <w:rPr>
          <w:i/>
          <w:iCs/>
          <w:color w:val="auto"/>
        </w:rPr>
        <w:t>Provided,</w:t>
      </w:r>
      <w:r w:rsidRPr="008E6F10">
        <w:rPr>
          <w:color w:val="auto"/>
        </w:rPr>
        <w:t xml:space="preserve"> That such person may use deadly force against an intruder or attacker in a place that is not his or her residence without a duty to retreat if the person reasonably believes that he or she or another is in imminent danger of death or serious bodily harm from which he or she or another can only be saved by the use of deadly force against the intruder or attacker</w:t>
      </w:r>
      <w:r w:rsidR="0009303B" w:rsidRPr="008E6F10">
        <w:rPr>
          <w:color w:val="auto"/>
        </w:rPr>
        <w:t xml:space="preserve">: </w:t>
      </w:r>
      <w:r w:rsidR="0009303B" w:rsidRPr="008E6F10">
        <w:rPr>
          <w:i/>
          <w:iCs/>
          <w:color w:val="auto"/>
        </w:rPr>
        <w:t xml:space="preserve"> </w:t>
      </w:r>
      <w:r w:rsidR="0009303B" w:rsidRPr="008E6F10">
        <w:rPr>
          <w:i/>
          <w:iCs/>
          <w:color w:val="auto"/>
          <w:u w:val="single"/>
        </w:rPr>
        <w:t>Provided</w:t>
      </w:r>
      <w:r w:rsidR="008E6F10" w:rsidRPr="008E6F10">
        <w:rPr>
          <w:i/>
          <w:iCs/>
          <w:color w:val="auto"/>
          <w:u w:val="single"/>
        </w:rPr>
        <w:t>,</w:t>
      </w:r>
      <w:r w:rsidR="0009303B" w:rsidRPr="008E6F10">
        <w:rPr>
          <w:i/>
          <w:iCs/>
          <w:color w:val="auto"/>
          <w:u w:val="single"/>
        </w:rPr>
        <w:t xml:space="preserve"> however</w:t>
      </w:r>
      <w:r w:rsidR="0009303B" w:rsidRPr="008E6F10">
        <w:rPr>
          <w:color w:val="auto"/>
          <w:u w:val="single"/>
        </w:rPr>
        <w:t xml:space="preserve">, That a person who uses such deadly force against an intruder or attacker in a workplace, may not be terminated from employment as a result of </w:t>
      </w:r>
      <w:r w:rsidR="00F25DC4" w:rsidRPr="008E6F10">
        <w:rPr>
          <w:color w:val="auto"/>
          <w:u w:val="single"/>
        </w:rPr>
        <w:t>this</w:t>
      </w:r>
      <w:r w:rsidR="0009303B" w:rsidRPr="008E6F10">
        <w:rPr>
          <w:color w:val="auto"/>
          <w:u w:val="single"/>
        </w:rPr>
        <w:t xml:space="preserve"> action, regardless of </w:t>
      </w:r>
      <w:r w:rsidR="00F25DC4" w:rsidRPr="008E6F10">
        <w:rPr>
          <w:color w:val="auto"/>
          <w:u w:val="single"/>
        </w:rPr>
        <w:t>any company or employer policy.</w:t>
      </w:r>
    </w:p>
    <w:p w14:paraId="6F353434" w14:textId="77777777" w:rsidR="00156601" w:rsidRPr="008E6F10" w:rsidRDefault="00156601" w:rsidP="00D4357A">
      <w:pPr>
        <w:pStyle w:val="SectionBody"/>
        <w:rPr>
          <w:color w:val="auto"/>
        </w:rPr>
      </w:pPr>
      <w:r w:rsidRPr="008E6F10">
        <w:rPr>
          <w:color w:val="auto"/>
        </w:rPr>
        <w:t>(d) The justified use of reasonable and proportionate force under this section shall constitute a full and complete defense to any civil action brought by an intruder or attacker against a person using such force.</w:t>
      </w:r>
    </w:p>
    <w:p w14:paraId="6720A341" w14:textId="77777777" w:rsidR="00156601" w:rsidRPr="008E6F10" w:rsidRDefault="00156601" w:rsidP="00D4357A">
      <w:pPr>
        <w:pStyle w:val="SectionBody"/>
        <w:rPr>
          <w:color w:val="auto"/>
        </w:rPr>
      </w:pPr>
      <w:r w:rsidRPr="008E6F10">
        <w:rPr>
          <w:color w:val="auto"/>
        </w:rPr>
        <w:t>(e) The full and complete civil defense created by the provisions of this section is not available to a person who:</w:t>
      </w:r>
    </w:p>
    <w:p w14:paraId="6A23D1E6" w14:textId="77777777" w:rsidR="00156601" w:rsidRPr="008E6F10" w:rsidRDefault="00156601" w:rsidP="00D4357A">
      <w:pPr>
        <w:pStyle w:val="SectionBody"/>
        <w:rPr>
          <w:color w:val="auto"/>
        </w:rPr>
      </w:pPr>
      <w:r w:rsidRPr="008E6F10">
        <w:rPr>
          <w:color w:val="auto"/>
        </w:rPr>
        <w:t>(1) Is attempting to commit, committing or escaping from the commission of a felony;</w:t>
      </w:r>
    </w:p>
    <w:p w14:paraId="7B3843DC" w14:textId="77777777" w:rsidR="00156601" w:rsidRPr="008E6F10" w:rsidRDefault="00156601" w:rsidP="00D4357A">
      <w:pPr>
        <w:pStyle w:val="SectionBody"/>
        <w:rPr>
          <w:color w:val="auto"/>
        </w:rPr>
      </w:pPr>
      <w:r w:rsidRPr="008E6F10">
        <w:rPr>
          <w:color w:val="auto"/>
        </w:rPr>
        <w:t>(2) Initially provokes the use of force against himself or herself, herself or another with the intent to use such force as an excuse to inflict bodily harm upon the assailant; or</w:t>
      </w:r>
    </w:p>
    <w:p w14:paraId="389050EC" w14:textId="77777777" w:rsidR="00156601" w:rsidRPr="008E6F10" w:rsidRDefault="00156601" w:rsidP="00D4357A">
      <w:pPr>
        <w:pStyle w:val="SectionBody"/>
        <w:rPr>
          <w:color w:val="auto"/>
        </w:rPr>
      </w:pPr>
      <w:r w:rsidRPr="008E6F10">
        <w:rPr>
          <w:color w:val="auto"/>
        </w:rPr>
        <w:t>(3) Otherwise initially provokes the use of force against himself or herself, herself or another, unless he or she withdraws from physical contact with the assailant and indicates clearly to the assailant that he or she desires to withdraw and terminate the use of force, but the assailant continues or resumes the use of force.</w:t>
      </w:r>
    </w:p>
    <w:p w14:paraId="137D4D45" w14:textId="77777777" w:rsidR="00156601" w:rsidRPr="008E6F10" w:rsidRDefault="00156601" w:rsidP="00D4357A">
      <w:pPr>
        <w:pStyle w:val="SectionBody"/>
        <w:rPr>
          <w:color w:val="auto"/>
        </w:rPr>
      </w:pPr>
      <w:r w:rsidRPr="008E6F10">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4F0A2518" w14:textId="7198E2F9" w:rsidR="00156601" w:rsidRPr="008E6F10" w:rsidRDefault="00156601" w:rsidP="00CC1F3B">
      <w:pPr>
        <w:pStyle w:val="SectionBody"/>
        <w:rPr>
          <w:color w:val="auto"/>
        </w:rPr>
      </w:pPr>
      <w:r w:rsidRPr="008E6F10">
        <w:rPr>
          <w:color w:val="auto"/>
        </w:rPr>
        <w:t>(g) Nothing in this section shall authorize or justify a person to resist or obstruct a law-enforcement officer acting in the course of his or her duty.</w:t>
      </w:r>
      <w:r w:rsidR="009A623D" w:rsidRPr="008E6F10">
        <w:rPr>
          <w:color w:val="auto"/>
        </w:rPr>
        <w:t xml:space="preserve"> </w:t>
      </w:r>
    </w:p>
    <w:p w14:paraId="11E0DA0F" w14:textId="77777777" w:rsidR="00C33014" w:rsidRPr="008E6F10" w:rsidRDefault="00C33014" w:rsidP="00CC1F3B">
      <w:pPr>
        <w:pStyle w:val="Note"/>
        <w:rPr>
          <w:color w:val="auto"/>
        </w:rPr>
      </w:pPr>
    </w:p>
    <w:p w14:paraId="7A1A3D33" w14:textId="01E99BC6" w:rsidR="006865E9" w:rsidRPr="008E6F10" w:rsidRDefault="00CF1DCA" w:rsidP="00CC1F3B">
      <w:pPr>
        <w:pStyle w:val="Note"/>
        <w:rPr>
          <w:color w:val="auto"/>
        </w:rPr>
      </w:pPr>
      <w:r w:rsidRPr="008E6F10">
        <w:rPr>
          <w:color w:val="auto"/>
        </w:rPr>
        <w:t>NOTE: The</w:t>
      </w:r>
      <w:r w:rsidR="006865E9" w:rsidRPr="008E6F10">
        <w:rPr>
          <w:color w:val="auto"/>
        </w:rPr>
        <w:t xml:space="preserve"> purpose of this bill is to </w:t>
      </w:r>
      <w:r w:rsidR="00254786" w:rsidRPr="008E6F10">
        <w:rPr>
          <w:color w:val="auto"/>
        </w:rPr>
        <w:t>provide that using deadly force against an intruder or attacker in a workplace by person not engaged in unlawful activity if the person reasonably believes that he or she or another is in imminent danger of death or serious bodily harm; and providing that the person may not result in that person being terminated from employment for this action, regardless of company or employer policy.</w:t>
      </w:r>
    </w:p>
    <w:p w14:paraId="5BAABFDE" w14:textId="77777777" w:rsidR="006865E9" w:rsidRPr="008E6F10" w:rsidRDefault="00AE48A0" w:rsidP="00CC1F3B">
      <w:pPr>
        <w:pStyle w:val="Note"/>
        <w:rPr>
          <w:color w:val="auto"/>
        </w:rPr>
      </w:pPr>
      <w:r w:rsidRPr="008E6F10">
        <w:rPr>
          <w:color w:val="auto"/>
        </w:rPr>
        <w:t>Strike-throughs indicate language that would be stricken from a heading or the present law and underscoring indicates new language that would be added.</w:t>
      </w:r>
    </w:p>
    <w:sectPr w:rsidR="006865E9" w:rsidRPr="008E6F10" w:rsidSect="001566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142C" w14:textId="77777777" w:rsidR="00156601" w:rsidRPr="00B844FE" w:rsidRDefault="00156601" w:rsidP="00B844FE">
      <w:r>
        <w:separator/>
      </w:r>
    </w:p>
  </w:endnote>
  <w:endnote w:type="continuationSeparator" w:id="0">
    <w:p w14:paraId="1CC54C48" w14:textId="77777777" w:rsidR="00156601" w:rsidRPr="00B844FE" w:rsidRDefault="001566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AFF6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64B0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3EB1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4B4E" w14:textId="77777777" w:rsidR="00D76E8C" w:rsidRDefault="00D7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88AE" w14:textId="77777777" w:rsidR="00156601" w:rsidRPr="00B844FE" w:rsidRDefault="00156601" w:rsidP="00B844FE">
      <w:r>
        <w:separator/>
      </w:r>
    </w:p>
  </w:footnote>
  <w:footnote w:type="continuationSeparator" w:id="0">
    <w:p w14:paraId="60C53685" w14:textId="77777777" w:rsidR="00156601" w:rsidRPr="00B844FE" w:rsidRDefault="001566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B87F" w14:textId="77777777" w:rsidR="002A0269" w:rsidRPr="00B844FE" w:rsidRDefault="001F4C22">
    <w:pPr>
      <w:pStyle w:val="Header"/>
    </w:pPr>
    <w:sdt>
      <w:sdtPr>
        <w:id w:val="-684364211"/>
        <w:placeholder>
          <w:docPart w:val="3BFEDD368E6B494A9DBA36C6C460762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BFEDD368E6B494A9DBA36C6C460762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BEE7" w14:textId="48C4D46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5660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6601">
          <w:rPr>
            <w:sz w:val="22"/>
            <w:szCs w:val="22"/>
          </w:rPr>
          <w:t>2024R3492</w:t>
        </w:r>
      </w:sdtContent>
    </w:sdt>
  </w:p>
  <w:p w14:paraId="335E57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66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01"/>
    <w:rsid w:val="0000526A"/>
    <w:rsid w:val="000573A9"/>
    <w:rsid w:val="00085D22"/>
    <w:rsid w:val="0009303B"/>
    <w:rsid w:val="00093AB0"/>
    <w:rsid w:val="000C5C77"/>
    <w:rsid w:val="000E3912"/>
    <w:rsid w:val="0010070F"/>
    <w:rsid w:val="0015112E"/>
    <w:rsid w:val="001552E7"/>
    <w:rsid w:val="00156601"/>
    <w:rsid w:val="001566B4"/>
    <w:rsid w:val="001A66B7"/>
    <w:rsid w:val="001C279E"/>
    <w:rsid w:val="001D459E"/>
    <w:rsid w:val="001F4C22"/>
    <w:rsid w:val="0022348D"/>
    <w:rsid w:val="00254786"/>
    <w:rsid w:val="0027011C"/>
    <w:rsid w:val="00270BDA"/>
    <w:rsid w:val="00274200"/>
    <w:rsid w:val="00275740"/>
    <w:rsid w:val="002A0269"/>
    <w:rsid w:val="00303684"/>
    <w:rsid w:val="003143F5"/>
    <w:rsid w:val="00314854"/>
    <w:rsid w:val="00394191"/>
    <w:rsid w:val="003C51CD"/>
    <w:rsid w:val="003C6034"/>
    <w:rsid w:val="00400B5C"/>
    <w:rsid w:val="004368E0"/>
    <w:rsid w:val="00470E44"/>
    <w:rsid w:val="0049238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6F10"/>
    <w:rsid w:val="00946186"/>
    <w:rsid w:val="00980327"/>
    <w:rsid w:val="00986478"/>
    <w:rsid w:val="009A623D"/>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1597"/>
    <w:rsid w:val="00D76E8C"/>
    <w:rsid w:val="00D81C16"/>
    <w:rsid w:val="00DE526B"/>
    <w:rsid w:val="00DF199D"/>
    <w:rsid w:val="00E01542"/>
    <w:rsid w:val="00E365F1"/>
    <w:rsid w:val="00E62F48"/>
    <w:rsid w:val="00E831B3"/>
    <w:rsid w:val="00E95FBC"/>
    <w:rsid w:val="00EC5E63"/>
    <w:rsid w:val="00EE70CB"/>
    <w:rsid w:val="00F25DC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B744"/>
  <w15:chartTrackingRefBased/>
  <w15:docId w15:val="{8D9331E8-EADC-4251-80CE-E5370835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56601"/>
    <w:rPr>
      <w:rFonts w:eastAsia="Calibri"/>
      <w:b/>
      <w:caps/>
      <w:color w:val="000000"/>
      <w:sz w:val="24"/>
    </w:rPr>
  </w:style>
  <w:style w:type="character" w:customStyle="1" w:styleId="SectionBodyChar">
    <w:name w:val="Section Body Char"/>
    <w:link w:val="SectionBody"/>
    <w:rsid w:val="00156601"/>
    <w:rPr>
      <w:rFonts w:eastAsia="Calibri"/>
      <w:color w:val="000000"/>
    </w:rPr>
  </w:style>
  <w:style w:type="character" w:customStyle="1" w:styleId="SectionHeadingChar">
    <w:name w:val="Section Heading Char"/>
    <w:link w:val="SectionHeading"/>
    <w:rsid w:val="001566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E18410ADA4DB19EF5F9E9F90A9283"/>
        <w:category>
          <w:name w:val="General"/>
          <w:gallery w:val="placeholder"/>
        </w:category>
        <w:types>
          <w:type w:val="bbPlcHdr"/>
        </w:types>
        <w:behaviors>
          <w:behavior w:val="content"/>
        </w:behaviors>
        <w:guid w:val="{8F64FD8E-8D92-4B71-96EA-DF674DD825B0}"/>
      </w:docPartPr>
      <w:docPartBody>
        <w:p w:rsidR="003A544A" w:rsidRDefault="003A544A">
          <w:pPr>
            <w:pStyle w:val="FCCE18410ADA4DB19EF5F9E9F90A9283"/>
          </w:pPr>
          <w:r w:rsidRPr="00B844FE">
            <w:t>Prefix Text</w:t>
          </w:r>
        </w:p>
      </w:docPartBody>
    </w:docPart>
    <w:docPart>
      <w:docPartPr>
        <w:name w:val="3BFEDD368E6B494A9DBA36C6C460762C"/>
        <w:category>
          <w:name w:val="General"/>
          <w:gallery w:val="placeholder"/>
        </w:category>
        <w:types>
          <w:type w:val="bbPlcHdr"/>
        </w:types>
        <w:behaviors>
          <w:behavior w:val="content"/>
        </w:behaviors>
        <w:guid w:val="{DECCBCE2-A513-4541-A532-FB1304326BDC}"/>
      </w:docPartPr>
      <w:docPartBody>
        <w:p w:rsidR="003A544A" w:rsidRDefault="003A544A">
          <w:pPr>
            <w:pStyle w:val="3BFEDD368E6B494A9DBA36C6C460762C"/>
          </w:pPr>
          <w:r w:rsidRPr="00B844FE">
            <w:t>[Type here]</w:t>
          </w:r>
        </w:p>
      </w:docPartBody>
    </w:docPart>
    <w:docPart>
      <w:docPartPr>
        <w:name w:val="D08B7488B87E46A0BD58A2597ADC18B2"/>
        <w:category>
          <w:name w:val="General"/>
          <w:gallery w:val="placeholder"/>
        </w:category>
        <w:types>
          <w:type w:val="bbPlcHdr"/>
        </w:types>
        <w:behaviors>
          <w:behavior w:val="content"/>
        </w:behaviors>
        <w:guid w:val="{A09CCF0B-398A-4141-AE14-549CD8507A3C}"/>
      </w:docPartPr>
      <w:docPartBody>
        <w:p w:rsidR="003A544A" w:rsidRDefault="003A544A">
          <w:pPr>
            <w:pStyle w:val="D08B7488B87E46A0BD58A2597ADC18B2"/>
          </w:pPr>
          <w:r w:rsidRPr="00B844FE">
            <w:t>Number</w:t>
          </w:r>
        </w:p>
      </w:docPartBody>
    </w:docPart>
    <w:docPart>
      <w:docPartPr>
        <w:name w:val="3D649D71C73048D7B0FDA5D19DBA967C"/>
        <w:category>
          <w:name w:val="General"/>
          <w:gallery w:val="placeholder"/>
        </w:category>
        <w:types>
          <w:type w:val="bbPlcHdr"/>
        </w:types>
        <w:behaviors>
          <w:behavior w:val="content"/>
        </w:behaviors>
        <w:guid w:val="{4A6ECA6E-FF09-4303-9483-E5200BBF3368}"/>
      </w:docPartPr>
      <w:docPartBody>
        <w:p w:rsidR="003A544A" w:rsidRDefault="003A544A">
          <w:pPr>
            <w:pStyle w:val="3D649D71C73048D7B0FDA5D19DBA967C"/>
          </w:pPr>
          <w:r w:rsidRPr="00B844FE">
            <w:t>Enter Sponsors Here</w:t>
          </w:r>
        </w:p>
      </w:docPartBody>
    </w:docPart>
    <w:docPart>
      <w:docPartPr>
        <w:name w:val="913DDB60496841419BE8A0EB74398A25"/>
        <w:category>
          <w:name w:val="General"/>
          <w:gallery w:val="placeholder"/>
        </w:category>
        <w:types>
          <w:type w:val="bbPlcHdr"/>
        </w:types>
        <w:behaviors>
          <w:behavior w:val="content"/>
        </w:behaviors>
        <w:guid w:val="{5EA19D05-34AC-443F-9991-DB81A78A4982}"/>
      </w:docPartPr>
      <w:docPartBody>
        <w:p w:rsidR="003A544A" w:rsidRDefault="003A544A">
          <w:pPr>
            <w:pStyle w:val="913DDB60496841419BE8A0EB74398A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4A"/>
    <w:rsid w:val="003A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E18410ADA4DB19EF5F9E9F90A9283">
    <w:name w:val="FCCE18410ADA4DB19EF5F9E9F90A9283"/>
  </w:style>
  <w:style w:type="paragraph" w:customStyle="1" w:styleId="3BFEDD368E6B494A9DBA36C6C460762C">
    <w:name w:val="3BFEDD368E6B494A9DBA36C6C460762C"/>
  </w:style>
  <w:style w:type="paragraph" w:customStyle="1" w:styleId="D08B7488B87E46A0BD58A2597ADC18B2">
    <w:name w:val="D08B7488B87E46A0BD58A2597ADC18B2"/>
  </w:style>
  <w:style w:type="paragraph" w:customStyle="1" w:styleId="3D649D71C73048D7B0FDA5D19DBA967C">
    <w:name w:val="3D649D71C73048D7B0FDA5D19DBA967C"/>
  </w:style>
  <w:style w:type="character" w:styleId="PlaceholderText">
    <w:name w:val="Placeholder Text"/>
    <w:basedOn w:val="DefaultParagraphFont"/>
    <w:uiPriority w:val="99"/>
    <w:semiHidden/>
    <w:rPr>
      <w:color w:val="808080"/>
    </w:rPr>
  </w:style>
  <w:style w:type="paragraph" w:customStyle="1" w:styleId="913DDB60496841419BE8A0EB74398A25">
    <w:name w:val="913DDB60496841419BE8A0EB74398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2024-02-02T22:41:00Z</dcterms:created>
  <dcterms:modified xsi:type="dcterms:W3CDTF">2024-02-02T22:41:00Z</dcterms:modified>
</cp:coreProperties>
</file>